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493D" w14:textId="42D243DD" w:rsidR="0097570D" w:rsidRPr="0058571C" w:rsidRDefault="0097570D">
      <w:pPr>
        <w:pStyle w:val="Ttulo1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sz w:val="20"/>
          <w:szCs w:val="20"/>
        </w:rPr>
        <w:t xml:space="preserve">DECRETO N.º </w:t>
      </w:r>
      <w:r w:rsidR="00F604C0" w:rsidRPr="0058571C">
        <w:rPr>
          <w:rFonts w:ascii="Century Gothic" w:hAnsi="Century Gothic" w:cs="Arial"/>
          <w:sz w:val="20"/>
          <w:szCs w:val="20"/>
        </w:rPr>
        <w:t>3</w:t>
      </w:r>
      <w:r w:rsidR="00637C60">
        <w:rPr>
          <w:rFonts w:ascii="Century Gothic" w:hAnsi="Century Gothic" w:cs="Arial"/>
          <w:sz w:val="20"/>
          <w:szCs w:val="20"/>
        </w:rPr>
        <w:t>703</w:t>
      </w:r>
      <w:r w:rsidR="009A0F5E" w:rsidRPr="0058571C">
        <w:rPr>
          <w:rFonts w:ascii="Century Gothic" w:hAnsi="Century Gothic" w:cs="Arial"/>
          <w:sz w:val="20"/>
          <w:szCs w:val="20"/>
        </w:rPr>
        <w:t>/</w:t>
      </w:r>
      <w:r w:rsidR="006062FC" w:rsidRPr="0058571C">
        <w:rPr>
          <w:rFonts w:ascii="Century Gothic" w:hAnsi="Century Gothic" w:cs="Arial"/>
          <w:sz w:val="20"/>
          <w:szCs w:val="20"/>
        </w:rPr>
        <w:t>20</w:t>
      </w:r>
      <w:r w:rsidR="001A0A41" w:rsidRPr="0058571C">
        <w:rPr>
          <w:rFonts w:ascii="Century Gothic" w:hAnsi="Century Gothic" w:cs="Arial"/>
          <w:sz w:val="20"/>
          <w:szCs w:val="20"/>
        </w:rPr>
        <w:t>2</w:t>
      </w:r>
      <w:r w:rsidR="0027466C" w:rsidRPr="0058571C">
        <w:rPr>
          <w:rFonts w:ascii="Century Gothic" w:hAnsi="Century Gothic" w:cs="Arial"/>
          <w:sz w:val="20"/>
          <w:szCs w:val="20"/>
        </w:rPr>
        <w:t>1</w:t>
      </w:r>
    </w:p>
    <w:p w14:paraId="46BD803A" w14:textId="77777777" w:rsidR="0097570D" w:rsidRPr="0058571C" w:rsidRDefault="0097570D">
      <w:pPr>
        <w:rPr>
          <w:rFonts w:ascii="Century Gothic" w:hAnsi="Century Gothic" w:cs="Arial"/>
          <w:sz w:val="20"/>
          <w:szCs w:val="20"/>
        </w:rPr>
      </w:pPr>
    </w:p>
    <w:p w14:paraId="6EED0D74" w14:textId="77777777" w:rsidR="006779E5" w:rsidRPr="0058571C" w:rsidRDefault="006779E5" w:rsidP="00B81300">
      <w:pPr>
        <w:autoSpaceDE w:val="0"/>
        <w:autoSpaceDN w:val="0"/>
        <w:adjustRightInd w:val="0"/>
        <w:ind w:left="2977"/>
        <w:jc w:val="both"/>
        <w:rPr>
          <w:rFonts w:ascii="Century Gothic" w:hAnsi="Century Gothic" w:cs="Arial"/>
          <w:b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>“DISPÕE SOBRE A ABERTURA DE CRÉDITO ADICIONAL SUPLEMENTAR</w:t>
      </w:r>
      <w:r w:rsidR="00F40828" w:rsidRPr="0058571C">
        <w:rPr>
          <w:rFonts w:ascii="Century Gothic" w:hAnsi="Century Gothic" w:cs="Arial"/>
          <w:b/>
          <w:sz w:val="20"/>
          <w:szCs w:val="20"/>
        </w:rPr>
        <w:t xml:space="preserve"> </w:t>
      </w:r>
      <w:r w:rsidRPr="0058571C">
        <w:rPr>
          <w:rFonts w:ascii="Century Gothic" w:hAnsi="Century Gothic" w:cs="Arial"/>
          <w:b/>
          <w:sz w:val="20"/>
          <w:szCs w:val="20"/>
        </w:rPr>
        <w:t xml:space="preserve">POR CONTA DO </w:t>
      </w:r>
      <w:r w:rsidR="001A0A41" w:rsidRPr="0058571C">
        <w:rPr>
          <w:rFonts w:ascii="Century Gothic" w:hAnsi="Century Gothic" w:cs="Arial"/>
          <w:b/>
          <w:sz w:val="20"/>
          <w:szCs w:val="20"/>
        </w:rPr>
        <w:t>SUPERAVIT FINANCEIRO DO EXERCÍCIO ANTERIOR</w:t>
      </w:r>
      <w:r w:rsidRPr="0058571C">
        <w:rPr>
          <w:rFonts w:ascii="Century Gothic" w:hAnsi="Century Gothic" w:cs="Arial"/>
          <w:b/>
          <w:sz w:val="20"/>
          <w:szCs w:val="20"/>
        </w:rPr>
        <w:t xml:space="preserve"> DA OUTRAS PROVIDÊNCIAS</w:t>
      </w:r>
      <w:r w:rsidRPr="0058571C">
        <w:rPr>
          <w:rFonts w:ascii="Century Gothic" w:hAnsi="Century Gothic" w:cs="Arial"/>
          <w:b/>
          <w:bCs/>
          <w:sz w:val="20"/>
          <w:szCs w:val="20"/>
        </w:rPr>
        <w:t>”.</w:t>
      </w:r>
    </w:p>
    <w:p w14:paraId="172A19EC" w14:textId="77777777" w:rsidR="006779E5" w:rsidRPr="0058571C" w:rsidRDefault="006779E5" w:rsidP="006779E5">
      <w:pPr>
        <w:ind w:firstLine="1440"/>
        <w:jc w:val="both"/>
        <w:rPr>
          <w:rFonts w:ascii="Century Gothic" w:hAnsi="Century Gothic" w:cs="Arial"/>
          <w:b/>
          <w:sz w:val="20"/>
          <w:szCs w:val="20"/>
        </w:rPr>
      </w:pPr>
    </w:p>
    <w:p w14:paraId="45313319" w14:textId="77777777" w:rsidR="006779E5" w:rsidRPr="0058571C" w:rsidRDefault="0027466C" w:rsidP="00B41684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 xml:space="preserve">Moacir </w:t>
      </w:r>
      <w:proofErr w:type="spellStart"/>
      <w:r w:rsidRPr="0058571C">
        <w:rPr>
          <w:rFonts w:ascii="Century Gothic" w:hAnsi="Century Gothic" w:cs="Arial"/>
          <w:b/>
          <w:sz w:val="20"/>
          <w:szCs w:val="20"/>
        </w:rPr>
        <w:t>Mottin</w:t>
      </w:r>
      <w:proofErr w:type="spellEnd"/>
      <w:r w:rsidR="006779E5" w:rsidRPr="0058571C">
        <w:rPr>
          <w:rFonts w:ascii="Century Gothic" w:hAnsi="Century Gothic" w:cs="Arial"/>
          <w:sz w:val="20"/>
          <w:szCs w:val="20"/>
        </w:rPr>
        <w:t xml:space="preserve">, Prefeito Municipal de Ouro Verde, Estado de Santa Catarina, no uso de suas atribuições legais, que lhe são conferidas pela Lei Orgânica do Município e de conformidade com </w:t>
      </w:r>
      <w:r w:rsidR="009E33B9" w:rsidRPr="0058571C">
        <w:rPr>
          <w:rFonts w:ascii="Century Gothic" w:hAnsi="Century Gothic" w:cs="Arial"/>
          <w:sz w:val="20"/>
          <w:szCs w:val="20"/>
        </w:rPr>
        <w:t xml:space="preserve">a </w:t>
      </w:r>
      <w:r w:rsidR="006779E5" w:rsidRPr="0058571C">
        <w:rPr>
          <w:rFonts w:ascii="Century Gothic" w:hAnsi="Century Gothic" w:cs="Arial"/>
          <w:sz w:val="20"/>
          <w:szCs w:val="20"/>
        </w:rPr>
        <w:t xml:space="preserve">Lei Municipal nº. </w:t>
      </w:r>
      <w:r w:rsidR="009D5D32" w:rsidRPr="0058571C">
        <w:rPr>
          <w:rFonts w:ascii="Century Gothic" w:hAnsi="Century Gothic" w:cs="Arial"/>
          <w:sz w:val="20"/>
          <w:szCs w:val="20"/>
        </w:rPr>
        <w:t>1.</w:t>
      </w:r>
      <w:r w:rsidRPr="0058571C">
        <w:rPr>
          <w:rFonts w:ascii="Century Gothic" w:hAnsi="Century Gothic" w:cs="Arial"/>
          <w:sz w:val="20"/>
          <w:szCs w:val="20"/>
        </w:rPr>
        <w:t>115</w:t>
      </w:r>
      <w:r w:rsidR="006779E5" w:rsidRPr="0058571C">
        <w:rPr>
          <w:rFonts w:ascii="Century Gothic" w:hAnsi="Century Gothic" w:cs="Arial"/>
          <w:sz w:val="20"/>
          <w:szCs w:val="20"/>
        </w:rPr>
        <w:t>/20</w:t>
      </w:r>
      <w:r w:rsidRPr="0058571C">
        <w:rPr>
          <w:rFonts w:ascii="Century Gothic" w:hAnsi="Century Gothic" w:cs="Arial"/>
          <w:sz w:val="20"/>
          <w:szCs w:val="20"/>
        </w:rPr>
        <w:t>20</w:t>
      </w:r>
      <w:r w:rsidR="006779E5" w:rsidRPr="0058571C">
        <w:rPr>
          <w:rFonts w:ascii="Century Gothic" w:hAnsi="Century Gothic" w:cs="Arial"/>
          <w:sz w:val="20"/>
          <w:szCs w:val="20"/>
        </w:rPr>
        <w:t>.</w:t>
      </w:r>
    </w:p>
    <w:p w14:paraId="0B82210C" w14:textId="77777777" w:rsidR="006779E5" w:rsidRPr="0058571C" w:rsidRDefault="006779E5" w:rsidP="006779E5">
      <w:pPr>
        <w:pStyle w:val="Recuodecorpodetexto"/>
        <w:ind w:firstLine="1418"/>
        <w:rPr>
          <w:rFonts w:ascii="Century Gothic" w:hAnsi="Century Gothic"/>
          <w:bCs w:val="0"/>
          <w:sz w:val="20"/>
          <w:szCs w:val="20"/>
          <w:lang w:val="pt-BR"/>
        </w:rPr>
      </w:pPr>
    </w:p>
    <w:p w14:paraId="1A3A9078" w14:textId="77777777" w:rsidR="006779E5" w:rsidRPr="0058571C" w:rsidRDefault="006779E5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  <w:r w:rsidRPr="0058571C">
        <w:rPr>
          <w:rFonts w:ascii="Century Gothic" w:hAnsi="Century Gothic"/>
          <w:bCs w:val="0"/>
          <w:sz w:val="20"/>
          <w:szCs w:val="20"/>
        </w:rPr>
        <w:t>DECRETA:</w:t>
      </w:r>
    </w:p>
    <w:p w14:paraId="53C50D88" w14:textId="77777777" w:rsidR="00F40828" w:rsidRPr="0058571C" w:rsidRDefault="00F40828" w:rsidP="00B41684">
      <w:pPr>
        <w:pStyle w:val="Recuodecorpodetexto"/>
        <w:ind w:firstLine="851"/>
        <w:rPr>
          <w:rFonts w:ascii="Century Gothic" w:hAnsi="Century Gothic"/>
          <w:bCs w:val="0"/>
          <w:sz w:val="20"/>
          <w:szCs w:val="20"/>
          <w:lang w:val="pt-BR"/>
        </w:rPr>
      </w:pPr>
    </w:p>
    <w:p w14:paraId="49A4EE40" w14:textId="78FC5653" w:rsidR="006779E5" w:rsidRPr="0058571C" w:rsidRDefault="006779E5" w:rsidP="00D50A43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 xml:space="preserve">Art. 1º. – </w:t>
      </w:r>
      <w:r w:rsidRPr="0058571C">
        <w:rPr>
          <w:rFonts w:ascii="Century Gothic" w:hAnsi="Century Gothic" w:cs="Arial"/>
          <w:sz w:val="20"/>
          <w:szCs w:val="20"/>
        </w:rPr>
        <w:t>Fica ab</w:t>
      </w:r>
      <w:r w:rsidR="00831D99" w:rsidRPr="0058571C">
        <w:rPr>
          <w:rFonts w:ascii="Century Gothic" w:hAnsi="Century Gothic" w:cs="Arial"/>
          <w:sz w:val="20"/>
          <w:szCs w:val="20"/>
        </w:rPr>
        <w:t>erto C</w:t>
      </w:r>
      <w:r w:rsidR="001A0A41" w:rsidRPr="0058571C">
        <w:rPr>
          <w:rFonts w:ascii="Century Gothic" w:hAnsi="Century Gothic" w:cs="Arial"/>
          <w:sz w:val="20"/>
          <w:szCs w:val="20"/>
        </w:rPr>
        <w:t>ré</w:t>
      </w:r>
      <w:r w:rsidR="00F87C66" w:rsidRPr="0058571C">
        <w:rPr>
          <w:rFonts w:ascii="Century Gothic" w:hAnsi="Century Gothic" w:cs="Arial"/>
          <w:sz w:val="20"/>
          <w:szCs w:val="20"/>
        </w:rPr>
        <w:t>dito</w:t>
      </w:r>
      <w:r w:rsidRPr="0058571C">
        <w:rPr>
          <w:rFonts w:ascii="Century Gothic" w:hAnsi="Century Gothic" w:cs="Arial"/>
          <w:sz w:val="20"/>
          <w:szCs w:val="20"/>
        </w:rPr>
        <w:t xml:space="preserve"> Suplementar no valor de R$</w:t>
      </w:r>
      <w:r w:rsidR="00B81300" w:rsidRPr="0058571C">
        <w:rPr>
          <w:rFonts w:ascii="Century Gothic" w:hAnsi="Century Gothic" w:cs="Arial"/>
          <w:sz w:val="20"/>
          <w:szCs w:val="20"/>
        </w:rPr>
        <w:t xml:space="preserve"> </w:t>
      </w:r>
      <w:r w:rsidR="00A361C2">
        <w:rPr>
          <w:rFonts w:ascii="Century Gothic" w:hAnsi="Century Gothic" w:cs="Arial"/>
          <w:sz w:val="20"/>
          <w:szCs w:val="20"/>
        </w:rPr>
        <w:t>21.459,50</w:t>
      </w:r>
      <w:r w:rsidR="0058571C" w:rsidRPr="0058571C">
        <w:rPr>
          <w:rFonts w:ascii="Century Gothic" w:hAnsi="Century Gothic" w:cs="Arial"/>
          <w:sz w:val="20"/>
          <w:szCs w:val="20"/>
        </w:rPr>
        <w:t xml:space="preserve"> </w:t>
      </w:r>
      <w:r w:rsidRPr="0058571C">
        <w:rPr>
          <w:rFonts w:ascii="Century Gothic" w:hAnsi="Century Gothic" w:cs="Arial"/>
          <w:sz w:val="20"/>
          <w:szCs w:val="20"/>
        </w:rPr>
        <w:t>(</w:t>
      </w:r>
      <w:r w:rsidR="00A361C2">
        <w:rPr>
          <w:rFonts w:ascii="Century Gothic" w:hAnsi="Century Gothic" w:cs="Arial"/>
          <w:sz w:val="20"/>
          <w:szCs w:val="20"/>
        </w:rPr>
        <w:t>vinte e um mil, quatrocentos e cinquenta e nove reais e cinquenta centavos</w:t>
      </w:r>
      <w:r w:rsidRPr="0058571C">
        <w:rPr>
          <w:rFonts w:ascii="Century Gothic" w:hAnsi="Century Gothic" w:cs="Arial"/>
          <w:sz w:val="20"/>
          <w:szCs w:val="20"/>
        </w:rPr>
        <w:t>) para a seguinte Dotaç</w:t>
      </w:r>
      <w:r w:rsidR="00A361C2">
        <w:rPr>
          <w:rFonts w:ascii="Century Gothic" w:hAnsi="Century Gothic" w:cs="Arial"/>
          <w:sz w:val="20"/>
          <w:szCs w:val="20"/>
        </w:rPr>
        <w:t>ão</w:t>
      </w:r>
      <w:r w:rsidRPr="0058571C">
        <w:rPr>
          <w:rFonts w:ascii="Century Gothic" w:hAnsi="Century Gothic" w:cs="Arial"/>
          <w:sz w:val="20"/>
          <w:szCs w:val="20"/>
        </w:rPr>
        <w:t xml:space="preserve"> Orçamentária:</w:t>
      </w:r>
    </w:p>
    <w:p w14:paraId="5754F0E7" w14:textId="77777777" w:rsidR="00337D1A" w:rsidRPr="0058571C" w:rsidRDefault="00337D1A" w:rsidP="006779E5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03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7478"/>
      </w:tblGrid>
      <w:tr w:rsidR="0027466C" w:rsidRPr="0058571C" w14:paraId="104D6ED1" w14:textId="77777777" w:rsidTr="00F1617C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/>
          </w:tcPr>
          <w:p w14:paraId="70AABE15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14:paraId="614B289C" w14:textId="77777777" w:rsidR="0027466C" w:rsidRPr="0058571C" w:rsidRDefault="004A3C30" w:rsidP="00B46CC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11000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000000"/>
          </w:tcPr>
          <w:p w14:paraId="1B61C19D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FUNDO MUNICIPAL DE SAÚDE</w:t>
            </w:r>
          </w:p>
        </w:tc>
      </w:tr>
      <w:tr w:rsidR="0027466C" w:rsidRPr="0058571C" w14:paraId="14F41968" w14:textId="77777777" w:rsidTr="00F1617C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000000"/>
          </w:tcPr>
          <w:p w14:paraId="05A1060C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000000"/>
          </w:tcPr>
          <w:p w14:paraId="0D719DBB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11001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000000"/>
          </w:tcPr>
          <w:p w14:paraId="5ABCB838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FUNDO MUNICIPAL DE SAÚDE</w:t>
            </w:r>
          </w:p>
        </w:tc>
      </w:tr>
      <w:tr w:rsidR="0027466C" w:rsidRPr="0058571C" w14:paraId="52EB8103" w14:textId="77777777" w:rsidTr="00F1617C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/>
          </w:tcPr>
          <w:p w14:paraId="737F752F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14:paraId="7BBF7412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7478" w:type="dxa"/>
            <w:tcBorders>
              <w:right w:val="single" w:sz="4" w:space="0" w:color="auto"/>
            </w:tcBorders>
          </w:tcPr>
          <w:p w14:paraId="7AD4DB3C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Cs/>
                <w:sz w:val="20"/>
                <w:szCs w:val="20"/>
              </w:rPr>
              <w:t xml:space="preserve">Saúde </w:t>
            </w:r>
          </w:p>
        </w:tc>
      </w:tr>
      <w:tr w:rsidR="0027466C" w:rsidRPr="0058571C" w14:paraId="172320DD" w14:textId="77777777" w:rsidTr="00F1617C">
        <w:trPr>
          <w:trHeight w:val="226"/>
        </w:trPr>
        <w:tc>
          <w:tcPr>
            <w:tcW w:w="1843" w:type="dxa"/>
            <w:tcBorders>
              <w:right w:val="nil"/>
            </w:tcBorders>
            <w:shd w:val="clear" w:color="auto" w:fill="F2F2F2"/>
          </w:tcPr>
          <w:p w14:paraId="2FC11F71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14:paraId="1EDFF33E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Cs/>
                <w:sz w:val="20"/>
                <w:szCs w:val="20"/>
              </w:rPr>
              <w:t>301</w:t>
            </w:r>
          </w:p>
        </w:tc>
        <w:tc>
          <w:tcPr>
            <w:tcW w:w="7478" w:type="dxa"/>
            <w:tcBorders>
              <w:right w:val="single" w:sz="4" w:space="0" w:color="auto"/>
            </w:tcBorders>
          </w:tcPr>
          <w:p w14:paraId="1083460D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Cs/>
                <w:sz w:val="20"/>
                <w:szCs w:val="20"/>
              </w:rPr>
              <w:t>Atenção Básica</w:t>
            </w:r>
          </w:p>
        </w:tc>
      </w:tr>
      <w:tr w:rsidR="0027466C" w:rsidRPr="0058571C" w14:paraId="69267EB1" w14:textId="77777777" w:rsidTr="00F1617C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F2F2F2"/>
          </w:tcPr>
          <w:p w14:paraId="39B08458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right w:val="nil"/>
            </w:tcBorders>
          </w:tcPr>
          <w:p w14:paraId="43D1F770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1001</w:t>
            </w:r>
          </w:p>
        </w:tc>
        <w:tc>
          <w:tcPr>
            <w:tcW w:w="7478" w:type="dxa"/>
            <w:tcBorders>
              <w:right w:val="single" w:sz="4" w:space="0" w:color="auto"/>
            </w:tcBorders>
          </w:tcPr>
          <w:p w14:paraId="690E6ADD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Saúde para todos</w:t>
            </w:r>
          </w:p>
        </w:tc>
      </w:tr>
      <w:tr w:rsidR="0027466C" w:rsidRPr="0058571C" w14:paraId="5C343455" w14:textId="77777777" w:rsidTr="00F1617C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/>
          </w:tcPr>
          <w:p w14:paraId="04D74769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14:paraId="51DB4B54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>2.50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D9D9D9"/>
          </w:tcPr>
          <w:p w14:paraId="64E5BA98" w14:textId="77777777" w:rsidR="0027466C" w:rsidRPr="0058571C" w:rsidRDefault="004A3C30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 xml:space="preserve">Manutenção das Ações e Serviços </w:t>
            </w:r>
            <w:r w:rsidR="00B00170" w:rsidRPr="0058571C">
              <w:rPr>
                <w:rFonts w:ascii="Century Gothic" w:hAnsi="Century Gothic" w:cs="Tahoma"/>
                <w:b/>
                <w:sz w:val="20"/>
                <w:szCs w:val="20"/>
              </w:rPr>
              <w:t>Públicos de Saúde</w:t>
            </w:r>
          </w:p>
        </w:tc>
      </w:tr>
      <w:tr w:rsidR="0027466C" w:rsidRPr="0058571C" w14:paraId="298B544B" w14:textId="77777777" w:rsidTr="00F1617C">
        <w:trPr>
          <w:trHeight w:val="140"/>
        </w:trPr>
        <w:tc>
          <w:tcPr>
            <w:tcW w:w="1843" w:type="dxa"/>
            <w:tcBorders>
              <w:right w:val="nil"/>
            </w:tcBorders>
            <w:shd w:val="clear" w:color="auto" w:fill="D9D9D9"/>
          </w:tcPr>
          <w:p w14:paraId="59C875EC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D9D9D9"/>
          </w:tcPr>
          <w:p w14:paraId="7A60BECA" w14:textId="77777777" w:rsidR="0027466C" w:rsidRPr="0058571C" w:rsidRDefault="004A3C30" w:rsidP="00E13E4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0338</w:t>
            </w:r>
          </w:p>
        </w:tc>
        <w:tc>
          <w:tcPr>
            <w:tcW w:w="7478" w:type="dxa"/>
            <w:tcBorders>
              <w:right w:val="single" w:sz="4" w:space="0" w:color="auto"/>
            </w:tcBorders>
            <w:shd w:val="clear" w:color="auto" w:fill="D9D9D9"/>
          </w:tcPr>
          <w:p w14:paraId="6C844656" w14:textId="77777777" w:rsidR="0027466C" w:rsidRPr="0058571C" w:rsidRDefault="00B00170" w:rsidP="00922CA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Transferências dos Sistema Único de Saúde – SUS/</w:t>
            </w:r>
            <w:r w:rsidR="00CE46F0" w:rsidRPr="0058571C">
              <w:rPr>
                <w:rFonts w:ascii="Century Gothic" w:hAnsi="Century Gothic" w:cs="Tahoma"/>
                <w:sz w:val="20"/>
                <w:szCs w:val="20"/>
              </w:rPr>
              <w:t>União -</w:t>
            </w:r>
            <w:r w:rsidRPr="0058571C">
              <w:rPr>
                <w:rFonts w:ascii="Century Gothic" w:hAnsi="Century Gothic" w:cs="Tahoma"/>
                <w:sz w:val="20"/>
                <w:szCs w:val="20"/>
              </w:rPr>
              <w:t xml:space="preserve"> Superávit</w:t>
            </w:r>
          </w:p>
        </w:tc>
      </w:tr>
      <w:tr w:rsidR="0027466C" w:rsidRPr="0058571C" w14:paraId="2F42F2FE" w14:textId="77777777" w:rsidTr="0027466C">
        <w:trPr>
          <w:trHeight w:val="140"/>
        </w:trPr>
        <w:tc>
          <w:tcPr>
            <w:tcW w:w="1843" w:type="dxa"/>
            <w:tcBorders>
              <w:right w:val="nil"/>
            </w:tcBorders>
          </w:tcPr>
          <w:p w14:paraId="612D8F3F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 xml:space="preserve">Valor </w:t>
            </w:r>
          </w:p>
        </w:tc>
        <w:tc>
          <w:tcPr>
            <w:tcW w:w="709" w:type="dxa"/>
            <w:tcBorders>
              <w:right w:val="nil"/>
            </w:tcBorders>
          </w:tcPr>
          <w:p w14:paraId="2BDD4119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7478" w:type="dxa"/>
            <w:tcBorders>
              <w:right w:val="single" w:sz="4" w:space="0" w:color="auto"/>
            </w:tcBorders>
          </w:tcPr>
          <w:p w14:paraId="6217346C" w14:textId="1906E4CE" w:rsidR="0027466C" w:rsidRPr="0058571C" w:rsidRDefault="00A361C2" w:rsidP="00DD3046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 xml:space="preserve">21.459,50 </w:t>
            </w:r>
            <w:r w:rsidR="00B00170" w:rsidRPr="0058571C">
              <w:rPr>
                <w:rFonts w:ascii="Century Gothic" w:hAnsi="Century Gothic" w:cs="Tahoma"/>
                <w:sz w:val="20"/>
                <w:szCs w:val="20"/>
              </w:rPr>
              <w:t>–</w:t>
            </w:r>
            <w:r>
              <w:rPr>
                <w:rFonts w:ascii="Century Gothic" w:hAnsi="Century Gothic" w:cs="Tahoma"/>
                <w:sz w:val="20"/>
                <w:szCs w:val="20"/>
              </w:rPr>
              <w:t xml:space="preserve"> (</w:t>
            </w:r>
            <w:r w:rsidR="00B00170" w:rsidRPr="0058571C">
              <w:rPr>
                <w:rFonts w:ascii="Century Gothic" w:hAnsi="Century Gothic" w:cs="Tahoma"/>
                <w:sz w:val="20"/>
                <w:szCs w:val="20"/>
              </w:rPr>
              <w:t>Conta Contábil 201</w:t>
            </w:r>
            <w:r>
              <w:rPr>
                <w:rFonts w:ascii="Century Gothic" w:hAnsi="Century Gothic" w:cs="Tahoma"/>
                <w:sz w:val="20"/>
                <w:szCs w:val="20"/>
              </w:rPr>
              <w:t>04</w:t>
            </w:r>
            <w:r w:rsidR="00B00170" w:rsidRPr="0058571C">
              <w:rPr>
                <w:rFonts w:ascii="Century Gothic" w:hAnsi="Century Gothic" w:cs="Tahoma"/>
                <w:sz w:val="20"/>
                <w:szCs w:val="20"/>
              </w:rPr>
              <w:t>)</w:t>
            </w:r>
          </w:p>
        </w:tc>
      </w:tr>
      <w:tr w:rsidR="0027466C" w:rsidRPr="0058571C" w14:paraId="22DCF65D" w14:textId="77777777" w:rsidTr="0027466C">
        <w:trPr>
          <w:trHeight w:val="140"/>
        </w:trPr>
        <w:tc>
          <w:tcPr>
            <w:tcW w:w="1843" w:type="dxa"/>
            <w:tcBorders>
              <w:right w:val="nil"/>
            </w:tcBorders>
          </w:tcPr>
          <w:p w14:paraId="3670D95C" w14:textId="77777777" w:rsidR="0027466C" w:rsidRPr="0058571C" w:rsidRDefault="0027466C" w:rsidP="00DD3046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right w:val="nil"/>
            </w:tcBorders>
          </w:tcPr>
          <w:p w14:paraId="224F6528" w14:textId="77777777" w:rsidR="0027466C" w:rsidRPr="0058571C" w:rsidRDefault="004A3C30" w:rsidP="00DD304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3390</w:t>
            </w:r>
          </w:p>
        </w:tc>
        <w:tc>
          <w:tcPr>
            <w:tcW w:w="7478" w:type="dxa"/>
            <w:tcBorders>
              <w:right w:val="single" w:sz="4" w:space="0" w:color="auto"/>
            </w:tcBorders>
          </w:tcPr>
          <w:p w14:paraId="5AE874FD" w14:textId="77777777" w:rsidR="0027466C" w:rsidRPr="0058571C" w:rsidRDefault="00B00170" w:rsidP="00E13E4F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58571C">
              <w:rPr>
                <w:rFonts w:ascii="Century Gothic" w:hAnsi="Century Gothic" w:cs="Tahoma"/>
                <w:sz w:val="20"/>
                <w:szCs w:val="20"/>
              </w:rPr>
              <w:t>Aplicações Diretas</w:t>
            </w:r>
          </w:p>
        </w:tc>
      </w:tr>
    </w:tbl>
    <w:p w14:paraId="46CBAC7B" w14:textId="77777777" w:rsidR="00E13E4F" w:rsidRPr="0058571C" w:rsidRDefault="00E13E4F" w:rsidP="00E13E4F">
      <w:pPr>
        <w:jc w:val="both"/>
        <w:rPr>
          <w:rFonts w:ascii="Century Gothic" w:hAnsi="Century Gothic" w:cs="Arial"/>
          <w:sz w:val="20"/>
          <w:szCs w:val="20"/>
        </w:rPr>
      </w:pPr>
    </w:p>
    <w:p w14:paraId="0EA4BEC2" w14:textId="29B08E42" w:rsidR="00804C8A" w:rsidRPr="0058571C" w:rsidRDefault="006779E5" w:rsidP="00B81300">
      <w:pPr>
        <w:autoSpaceDE w:val="0"/>
        <w:autoSpaceDN w:val="0"/>
        <w:adjustRightInd w:val="0"/>
        <w:ind w:firstLine="851"/>
        <w:jc w:val="both"/>
        <w:rPr>
          <w:rFonts w:ascii="Century Gothic" w:hAnsi="Century Gothic" w:cs="Arial"/>
          <w:b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>Art. 2º</w:t>
      </w:r>
      <w:r w:rsidRPr="0058571C">
        <w:rPr>
          <w:rFonts w:ascii="Century Gothic" w:hAnsi="Century Gothic" w:cs="Arial"/>
          <w:sz w:val="20"/>
          <w:szCs w:val="20"/>
        </w:rPr>
        <w:t xml:space="preserve"> - O Crédito aberto por este Decreto ocorre</w:t>
      </w:r>
      <w:r w:rsidR="009D5D32" w:rsidRPr="0058571C">
        <w:rPr>
          <w:rFonts w:ascii="Century Gothic" w:hAnsi="Century Gothic" w:cs="Arial"/>
          <w:sz w:val="20"/>
          <w:szCs w:val="20"/>
        </w:rPr>
        <w:t xml:space="preserve">u </w:t>
      </w:r>
      <w:r w:rsidRPr="0058571C">
        <w:rPr>
          <w:rFonts w:ascii="Century Gothic" w:hAnsi="Century Gothic" w:cs="Arial"/>
          <w:sz w:val="20"/>
          <w:szCs w:val="20"/>
        </w:rPr>
        <w:t>por conta d</w:t>
      </w:r>
      <w:r w:rsidR="001D3196" w:rsidRPr="0058571C">
        <w:rPr>
          <w:rFonts w:ascii="Century Gothic" w:hAnsi="Century Gothic" w:cs="Arial"/>
          <w:bCs/>
          <w:sz w:val="20"/>
          <w:szCs w:val="20"/>
        </w:rPr>
        <w:t>o</w:t>
      </w:r>
      <w:r w:rsidR="00804C8A" w:rsidRPr="0058571C">
        <w:rPr>
          <w:rFonts w:ascii="Century Gothic" w:hAnsi="Century Gothic" w:cs="Arial"/>
          <w:bCs/>
          <w:sz w:val="20"/>
          <w:szCs w:val="20"/>
        </w:rPr>
        <w:t xml:space="preserve"> Superávit Financeiro do Exercício de 20</w:t>
      </w:r>
      <w:r w:rsidR="00B81300" w:rsidRPr="0058571C">
        <w:rPr>
          <w:rFonts w:ascii="Century Gothic" w:hAnsi="Century Gothic" w:cs="Arial"/>
          <w:bCs/>
          <w:sz w:val="20"/>
          <w:szCs w:val="20"/>
        </w:rPr>
        <w:t>20</w:t>
      </w:r>
      <w:r w:rsidR="00B90963" w:rsidRPr="0058571C">
        <w:rPr>
          <w:rFonts w:ascii="Century Gothic" w:hAnsi="Century Gothic" w:cs="Arial"/>
          <w:bCs/>
          <w:sz w:val="20"/>
          <w:szCs w:val="20"/>
        </w:rPr>
        <w:t xml:space="preserve">, conforme identificado no Art. 1º, vinculados </w:t>
      </w:r>
      <w:r w:rsidR="00B81300" w:rsidRPr="0058571C">
        <w:rPr>
          <w:rFonts w:ascii="Century Gothic" w:hAnsi="Century Gothic" w:cs="Arial"/>
          <w:bCs/>
          <w:sz w:val="20"/>
          <w:szCs w:val="20"/>
        </w:rPr>
        <w:t xml:space="preserve">à </w:t>
      </w:r>
      <w:r w:rsidR="00B90963" w:rsidRPr="0058571C">
        <w:rPr>
          <w:rFonts w:ascii="Century Gothic" w:hAnsi="Century Gothic" w:cs="Arial"/>
          <w:bCs/>
          <w:sz w:val="20"/>
          <w:szCs w:val="20"/>
        </w:rPr>
        <w:t>Contas Contáb</w:t>
      </w:r>
      <w:r w:rsidR="0000525F">
        <w:rPr>
          <w:rFonts w:ascii="Century Gothic" w:hAnsi="Century Gothic" w:cs="Arial"/>
          <w:bCs/>
          <w:sz w:val="20"/>
          <w:szCs w:val="20"/>
        </w:rPr>
        <w:t>il 20104</w:t>
      </w:r>
      <w:r w:rsidR="00B81300" w:rsidRPr="0058571C">
        <w:rPr>
          <w:rFonts w:ascii="Century Gothic" w:hAnsi="Century Gothic" w:cs="Arial"/>
          <w:bCs/>
          <w:sz w:val="20"/>
          <w:szCs w:val="20"/>
        </w:rPr>
        <w:t>.</w:t>
      </w:r>
    </w:p>
    <w:p w14:paraId="6136C44F" w14:textId="77777777" w:rsidR="00831D99" w:rsidRPr="0058571C" w:rsidRDefault="00831D99" w:rsidP="00B41684">
      <w:pPr>
        <w:ind w:left="1" w:firstLine="850"/>
        <w:jc w:val="both"/>
        <w:rPr>
          <w:rFonts w:ascii="Century Gothic" w:hAnsi="Century Gothic" w:cs="Arial"/>
          <w:b/>
          <w:sz w:val="20"/>
          <w:szCs w:val="20"/>
        </w:rPr>
      </w:pPr>
    </w:p>
    <w:p w14:paraId="0D15EE82" w14:textId="77777777" w:rsidR="006779E5" w:rsidRPr="0058571C" w:rsidRDefault="006779E5" w:rsidP="00B41684">
      <w:pPr>
        <w:ind w:left="1" w:firstLine="850"/>
        <w:jc w:val="both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>Art. 3º</w:t>
      </w:r>
      <w:r w:rsidRPr="0058571C">
        <w:rPr>
          <w:rFonts w:ascii="Century Gothic" w:hAnsi="Century Gothic" w:cs="Arial"/>
          <w:sz w:val="20"/>
          <w:szCs w:val="20"/>
        </w:rPr>
        <w:t xml:space="preserve"> - Este Decreto entra em vigor na data de sua Publicação, ficando revogadas as disposições em contrário.</w:t>
      </w:r>
    </w:p>
    <w:p w14:paraId="1D6BA29B" w14:textId="6BD33025" w:rsidR="00C80B19" w:rsidRPr="0058571C" w:rsidRDefault="00B5173B" w:rsidP="00943389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sz w:val="20"/>
          <w:szCs w:val="20"/>
        </w:rPr>
        <w:t>O</w:t>
      </w:r>
      <w:r w:rsidR="00C80B19" w:rsidRPr="0058571C">
        <w:rPr>
          <w:rFonts w:ascii="Century Gothic" w:hAnsi="Century Gothic" w:cs="Arial"/>
          <w:sz w:val="20"/>
          <w:szCs w:val="20"/>
        </w:rPr>
        <w:t xml:space="preserve">uro Verde – SC, em </w:t>
      </w:r>
      <w:r w:rsidR="0000525F">
        <w:rPr>
          <w:rFonts w:ascii="Century Gothic" w:hAnsi="Century Gothic" w:cs="Arial"/>
          <w:sz w:val="20"/>
          <w:szCs w:val="20"/>
        </w:rPr>
        <w:t>09</w:t>
      </w:r>
      <w:r w:rsidR="009D5D32" w:rsidRPr="0058571C">
        <w:rPr>
          <w:rFonts w:ascii="Century Gothic" w:hAnsi="Century Gothic" w:cs="Arial"/>
          <w:sz w:val="20"/>
          <w:szCs w:val="20"/>
        </w:rPr>
        <w:t xml:space="preserve"> </w:t>
      </w:r>
      <w:r w:rsidR="00C80B19" w:rsidRPr="0058571C">
        <w:rPr>
          <w:rFonts w:ascii="Century Gothic" w:hAnsi="Century Gothic" w:cs="Arial"/>
          <w:sz w:val="20"/>
          <w:szCs w:val="20"/>
        </w:rPr>
        <w:t>de</w:t>
      </w:r>
      <w:r w:rsidR="009D7422" w:rsidRPr="0058571C">
        <w:rPr>
          <w:rFonts w:ascii="Century Gothic" w:hAnsi="Century Gothic" w:cs="Arial"/>
          <w:sz w:val="20"/>
          <w:szCs w:val="20"/>
        </w:rPr>
        <w:t xml:space="preserve"> </w:t>
      </w:r>
      <w:r w:rsidR="0000525F">
        <w:rPr>
          <w:rFonts w:ascii="Century Gothic" w:hAnsi="Century Gothic" w:cs="Arial"/>
          <w:sz w:val="20"/>
          <w:szCs w:val="20"/>
        </w:rPr>
        <w:t>agosto</w:t>
      </w:r>
      <w:r w:rsidR="009D5D32" w:rsidRPr="0058571C">
        <w:rPr>
          <w:rFonts w:ascii="Century Gothic" w:hAnsi="Century Gothic" w:cs="Arial"/>
          <w:sz w:val="20"/>
          <w:szCs w:val="20"/>
        </w:rPr>
        <w:t xml:space="preserve"> de </w:t>
      </w:r>
      <w:r w:rsidR="00C80B19" w:rsidRPr="0058571C">
        <w:rPr>
          <w:rFonts w:ascii="Century Gothic" w:hAnsi="Century Gothic" w:cs="Arial"/>
          <w:sz w:val="20"/>
          <w:szCs w:val="20"/>
        </w:rPr>
        <w:t>20</w:t>
      </w:r>
      <w:r w:rsidR="00804C8A" w:rsidRPr="0058571C">
        <w:rPr>
          <w:rFonts w:ascii="Century Gothic" w:hAnsi="Century Gothic" w:cs="Arial"/>
          <w:sz w:val="20"/>
          <w:szCs w:val="20"/>
        </w:rPr>
        <w:t>2</w:t>
      </w:r>
      <w:r w:rsidR="00B81300" w:rsidRPr="0058571C">
        <w:rPr>
          <w:rFonts w:ascii="Century Gothic" w:hAnsi="Century Gothic" w:cs="Arial"/>
          <w:sz w:val="20"/>
          <w:szCs w:val="20"/>
        </w:rPr>
        <w:t>1</w:t>
      </w:r>
      <w:r w:rsidR="00C80B19" w:rsidRPr="0058571C">
        <w:rPr>
          <w:rFonts w:ascii="Century Gothic" w:hAnsi="Century Gothic" w:cs="Arial"/>
          <w:sz w:val="20"/>
          <w:szCs w:val="20"/>
        </w:rPr>
        <w:t>.</w:t>
      </w:r>
    </w:p>
    <w:p w14:paraId="4549E2AF" w14:textId="77777777" w:rsidR="00C80B19" w:rsidRPr="0058571C" w:rsidRDefault="00C80B19" w:rsidP="00C80B19">
      <w:pPr>
        <w:rPr>
          <w:rFonts w:ascii="Century Gothic" w:hAnsi="Century Gothic" w:cs="Arial"/>
          <w:sz w:val="20"/>
          <w:szCs w:val="20"/>
        </w:rPr>
      </w:pPr>
    </w:p>
    <w:p w14:paraId="3E8A2D44" w14:textId="77777777" w:rsidR="00D50A43" w:rsidRPr="0058571C" w:rsidRDefault="00D50A43" w:rsidP="00C80B19">
      <w:pPr>
        <w:rPr>
          <w:rFonts w:ascii="Century Gothic" w:hAnsi="Century Gothic" w:cs="Arial"/>
          <w:sz w:val="20"/>
          <w:szCs w:val="20"/>
        </w:rPr>
      </w:pPr>
    </w:p>
    <w:p w14:paraId="55F74D70" w14:textId="77777777" w:rsidR="0019270A" w:rsidRPr="0058571C" w:rsidRDefault="00B81300" w:rsidP="0019270A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sz w:val="20"/>
          <w:szCs w:val="20"/>
        </w:rPr>
        <w:t>MOACIR MOTTIN</w:t>
      </w:r>
    </w:p>
    <w:p w14:paraId="0B62A353" w14:textId="77777777" w:rsidR="0019270A" w:rsidRPr="0058571C" w:rsidRDefault="0019270A" w:rsidP="0019270A">
      <w:pPr>
        <w:pStyle w:val="Ttulo1"/>
        <w:jc w:val="center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sz w:val="20"/>
          <w:szCs w:val="20"/>
        </w:rPr>
        <w:t xml:space="preserve">Prefeito Municipal </w:t>
      </w:r>
    </w:p>
    <w:p w14:paraId="62204E43" w14:textId="77777777" w:rsidR="0019270A" w:rsidRPr="0058571C" w:rsidRDefault="0019270A" w:rsidP="0019270A">
      <w:pPr>
        <w:rPr>
          <w:rFonts w:ascii="Century Gothic" w:hAnsi="Century Gothic" w:cs="Arial"/>
          <w:sz w:val="20"/>
          <w:szCs w:val="20"/>
        </w:rPr>
      </w:pPr>
    </w:p>
    <w:p w14:paraId="0C675981" w14:textId="77777777" w:rsidR="0019270A" w:rsidRPr="0058571C" w:rsidRDefault="0019270A" w:rsidP="0019270A">
      <w:pPr>
        <w:jc w:val="center"/>
        <w:rPr>
          <w:rFonts w:ascii="Century Gothic" w:hAnsi="Century Gothic" w:cs="Arial"/>
          <w:sz w:val="20"/>
          <w:szCs w:val="20"/>
        </w:rPr>
      </w:pPr>
      <w:r w:rsidRPr="0058571C">
        <w:rPr>
          <w:rFonts w:ascii="Century Gothic" w:hAnsi="Century Gothic" w:cs="Arial"/>
          <w:sz w:val="20"/>
          <w:szCs w:val="20"/>
        </w:rPr>
        <w:t>Este Decreto foi registrado e publicado em data supra.</w:t>
      </w:r>
    </w:p>
    <w:p w14:paraId="73E15252" w14:textId="77777777" w:rsidR="00EA5D3F" w:rsidRPr="0058571C" w:rsidRDefault="00EA5D3F" w:rsidP="0019270A">
      <w:pPr>
        <w:jc w:val="center"/>
        <w:rPr>
          <w:rFonts w:ascii="Century Gothic" w:hAnsi="Century Gothic" w:cs="Arial"/>
          <w:sz w:val="20"/>
          <w:szCs w:val="20"/>
        </w:rPr>
      </w:pPr>
    </w:p>
    <w:p w14:paraId="2620174A" w14:textId="77777777" w:rsidR="00B81300" w:rsidRPr="0058571C" w:rsidRDefault="00B81300" w:rsidP="0019270A">
      <w:pPr>
        <w:jc w:val="center"/>
        <w:rPr>
          <w:rFonts w:ascii="Century Gothic" w:hAnsi="Century Gothic" w:cs="Arial"/>
          <w:sz w:val="20"/>
          <w:szCs w:val="20"/>
        </w:rPr>
      </w:pPr>
    </w:p>
    <w:p w14:paraId="382A4355" w14:textId="77777777" w:rsidR="0019270A" w:rsidRPr="0058571C" w:rsidRDefault="00B81300" w:rsidP="0019270A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>GIOVANA DO PRADO DA MOTTA</w:t>
      </w:r>
    </w:p>
    <w:p w14:paraId="4865D85D" w14:textId="77777777" w:rsidR="00C80B19" w:rsidRPr="0058571C" w:rsidRDefault="0019270A" w:rsidP="0019270A">
      <w:pPr>
        <w:jc w:val="center"/>
        <w:rPr>
          <w:rFonts w:ascii="Arial" w:hAnsi="Arial" w:cs="Arial"/>
          <w:sz w:val="20"/>
          <w:szCs w:val="20"/>
        </w:rPr>
      </w:pPr>
      <w:r w:rsidRPr="0058571C">
        <w:rPr>
          <w:rFonts w:ascii="Century Gothic" w:hAnsi="Century Gothic" w:cs="Arial"/>
          <w:b/>
          <w:sz w:val="20"/>
          <w:szCs w:val="20"/>
        </w:rPr>
        <w:t>Vice-Prefeito Municipal</w:t>
      </w:r>
    </w:p>
    <w:sectPr w:rsidR="00C80B19" w:rsidRPr="0058571C" w:rsidSect="00B90963">
      <w:headerReference w:type="default" r:id="rId8"/>
      <w:footerReference w:type="default" r:id="rId9"/>
      <w:pgSz w:w="12240" w:h="15840"/>
      <w:pgMar w:top="1128" w:right="900" w:bottom="1134" w:left="12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3DBB" w14:textId="77777777" w:rsidR="00342C38" w:rsidRDefault="00342C38">
      <w:r>
        <w:separator/>
      </w:r>
    </w:p>
  </w:endnote>
  <w:endnote w:type="continuationSeparator" w:id="0">
    <w:p w14:paraId="128C733E" w14:textId="77777777" w:rsidR="00342C38" w:rsidRDefault="0034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14:paraId="7933ACA2" w14:textId="77777777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14:paraId="38200657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14:paraId="3FA0150B" w14:textId="77777777"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14:paraId="7B540DE0" w14:textId="77777777"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14:paraId="62A54422" w14:textId="77777777" w:rsidR="00604605" w:rsidRDefault="002A1DE6" w:rsidP="00CB4E34">
          <w:pPr>
            <w:pStyle w:val="Rodap"/>
            <w:rPr>
              <w:lang w:val="en-US"/>
            </w:rPr>
          </w:pPr>
          <w:r w:rsidRPr="00EA3A1C">
            <w:rPr>
              <w:noProof/>
            </w:rPr>
            <w:drawing>
              <wp:inline distT="0" distB="0" distL="0" distR="0" wp14:anchorId="38E14666" wp14:editId="35568030">
                <wp:extent cx="771525" cy="5143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72AC5A" w14:textId="77777777"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8237" w14:textId="77777777" w:rsidR="00342C38" w:rsidRDefault="00342C38">
      <w:r>
        <w:separator/>
      </w:r>
    </w:p>
  </w:footnote>
  <w:footnote w:type="continuationSeparator" w:id="0">
    <w:p w14:paraId="45A3A43A" w14:textId="77777777" w:rsidR="00342C38" w:rsidRDefault="0034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 w14:paraId="39D6AFB7" w14:textId="77777777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14:paraId="1A3E0408" w14:textId="77777777" w:rsidR="00604605" w:rsidRDefault="00604605">
          <w:pPr>
            <w:pStyle w:val="Cabealho"/>
          </w:pPr>
          <w:r>
            <w:object w:dxaOrig="2160" w:dyaOrig="1965" w14:anchorId="0C050D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>
                <v:imagedata r:id="rId1" o:title=""/>
              </v:shape>
              <o:OLEObject Type="Embed" ProgID="CorelDraw.Graphic.9" ShapeID="_x0000_i1025" DrawAspect="Content" ObjectID="_1690013202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14:paraId="582D738F" w14:textId="77777777" w:rsidR="00604605" w:rsidRDefault="00604605">
          <w:pPr>
            <w:pStyle w:val="Cabealho"/>
            <w:rPr>
              <w:color w:val="0000FF"/>
              <w:sz w:val="16"/>
            </w:rPr>
          </w:pPr>
        </w:p>
        <w:p w14:paraId="62B707D1" w14:textId="77777777"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14:paraId="22B3D916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689BD3A4" w14:textId="77777777"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14:paraId="3D1332B0" w14:textId="77777777"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14:paraId="248C6A4C" w14:textId="77777777"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14:paraId="7C1FCB9B" w14:textId="77777777"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14"/>
    <w:rsid w:val="00004A99"/>
    <w:rsid w:val="0000525F"/>
    <w:rsid w:val="00011CB2"/>
    <w:rsid w:val="00022D23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09C1"/>
    <w:rsid w:val="00082B6F"/>
    <w:rsid w:val="00083D91"/>
    <w:rsid w:val="00084F87"/>
    <w:rsid w:val="000855B5"/>
    <w:rsid w:val="0009049C"/>
    <w:rsid w:val="000A2507"/>
    <w:rsid w:val="000A28F8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E481B"/>
    <w:rsid w:val="000F4D90"/>
    <w:rsid w:val="00103F7E"/>
    <w:rsid w:val="0012057E"/>
    <w:rsid w:val="00120A41"/>
    <w:rsid w:val="00133420"/>
    <w:rsid w:val="001530E2"/>
    <w:rsid w:val="001760BE"/>
    <w:rsid w:val="001841CF"/>
    <w:rsid w:val="00187653"/>
    <w:rsid w:val="0019270A"/>
    <w:rsid w:val="001950EF"/>
    <w:rsid w:val="001A0A41"/>
    <w:rsid w:val="001B0553"/>
    <w:rsid w:val="001B1BD1"/>
    <w:rsid w:val="001B206E"/>
    <w:rsid w:val="001B34AE"/>
    <w:rsid w:val="001B39D7"/>
    <w:rsid w:val="001D2E57"/>
    <w:rsid w:val="001D312D"/>
    <w:rsid w:val="001D3196"/>
    <w:rsid w:val="001D798C"/>
    <w:rsid w:val="001E53DD"/>
    <w:rsid w:val="001E7C01"/>
    <w:rsid w:val="001F058E"/>
    <w:rsid w:val="001F1511"/>
    <w:rsid w:val="001F3AA5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66C"/>
    <w:rsid w:val="00274F0E"/>
    <w:rsid w:val="00286A97"/>
    <w:rsid w:val="00290F54"/>
    <w:rsid w:val="0029352D"/>
    <w:rsid w:val="00294B16"/>
    <w:rsid w:val="002A1DE6"/>
    <w:rsid w:val="002A252C"/>
    <w:rsid w:val="002B5841"/>
    <w:rsid w:val="002C411D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07A7C"/>
    <w:rsid w:val="00314069"/>
    <w:rsid w:val="00314FB9"/>
    <w:rsid w:val="00322835"/>
    <w:rsid w:val="0032493C"/>
    <w:rsid w:val="00326936"/>
    <w:rsid w:val="00326EB2"/>
    <w:rsid w:val="00330D3E"/>
    <w:rsid w:val="00336273"/>
    <w:rsid w:val="00337D1A"/>
    <w:rsid w:val="00341C89"/>
    <w:rsid w:val="00342C38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C32F3"/>
    <w:rsid w:val="003C3EF2"/>
    <w:rsid w:val="003C4DA1"/>
    <w:rsid w:val="003C720E"/>
    <w:rsid w:val="003D0C56"/>
    <w:rsid w:val="003E54D1"/>
    <w:rsid w:val="0041493D"/>
    <w:rsid w:val="00417F6B"/>
    <w:rsid w:val="00420441"/>
    <w:rsid w:val="00424C1F"/>
    <w:rsid w:val="0043087B"/>
    <w:rsid w:val="00431CE3"/>
    <w:rsid w:val="00433043"/>
    <w:rsid w:val="00443F5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00EC"/>
    <w:rsid w:val="0049249C"/>
    <w:rsid w:val="00492C1B"/>
    <w:rsid w:val="004A2218"/>
    <w:rsid w:val="004A3C30"/>
    <w:rsid w:val="004B0CAD"/>
    <w:rsid w:val="004B29B7"/>
    <w:rsid w:val="004B46B2"/>
    <w:rsid w:val="004D119D"/>
    <w:rsid w:val="004D3B66"/>
    <w:rsid w:val="004D6061"/>
    <w:rsid w:val="004E2730"/>
    <w:rsid w:val="004E57B5"/>
    <w:rsid w:val="004E76C7"/>
    <w:rsid w:val="004F15FD"/>
    <w:rsid w:val="004F54E7"/>
    <w:rsid w:val="004F72DE"/>
    <w:rsid w:val="0050232B"/>
    <w:rsid w:val="00511FD7"/>
    <w:rsid w:val="00546F34"/>
    <w:rsid w:val="00547E33"/>
    <w:rsid w:val="005506E9"/>
    <w:rsid w:val="005524CF"/>
    <w:rsid w:val="00555289"/>
    <w:rsid w:val="00557DBC"/>
    <w:rsid w:val="00557FF1"/>
    <w:rsid w:val="00563BE0"/>
    <w:rsid w:val="00573511"/>
    <w:rsid w:val="00576EFD"/>
    <w:rsid w:val="00581162"/>
    <w:rsid w:val="00581CB9"/>
    <w:rsid w:val="0058571C"/>
    <w:rsid w:val="00590A5F"/>
    <w:rsid w:val="005923A3"/>
    <w:rsid w:val="005A700A"/>
    <w:rsid w:val="005B0EDA"/>
    <w:rsid w:val="005B5566"/>
    <w:rsid w:val="005C1D7B"/>
    <w:rsid w:val="005D14B9"/>
    <w:rsid w:val="005E4260"/>
    <w:rsid w:val="005E615D"/>
    <w:rsid w:val="005F0E0D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37C60"/>
    <w:rsid w:val="006457E8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779E5"/>
    <w:rsid w:val="00681BC7"/>
    <w:rsid w:val="00683BCE"/>
    <w:rsid w:val="006843DB"/>
    <w:rsid w:val="00686A75"/>
    <w:rsid w:val="006926E0"/>
    <w:rsid w:val="00693317"/>
    <w:rsid w:val="006A4942"/>
    <w:rsid w:val="006A79EB"/>
    <w:rsid w:val="006B05D4"/>
    <w:rsid w:val="006B32CF"/>
    <w:rsid w:val="006B6C33"/>
    <w:rsid w:val="006C061D"/>
    <w:rsid w:val="006C100B"/>
    <w:rsid w:val="006D5054"/>
    <w:rsid w:val="006D78C0"/>
    <w:rsid w:val="006E3B7E"/>
    <w:rsid w:val="006E6429"/>
    <w:rsid w:val="006F5B6A"/>
    <w:rsid w:val="00701B00"/>
    <w:rsid w:val="00702CAE"/>
    <w:rsid w:val="00702E76"/>
    <w:rsid w:val="00711E93"/>
    <w:rsid w:val="007177E4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1455"/>
    <w:rsid w:val="00755AA3"/>
    <w:rsid w:val="007724CD"/>
    <w:rsid w:val="007765C1"/>
    <w:rsid w:val="00777819"/>
    <w:rsid w:val="00782452"/>
    <w:rsid w:val="00797475"/>
    <w:rsid w:val="007A1BDD"/>
    <w:rsid w:val="007A1C06"/>
    <w:rsid w:val="007A2459"/>
    <w:rsid w:val="007A26BB"/>
    <w:rsid w:val="007B0008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757"/>
    <w:rsid w:val="007E4095"/>
    <w:rsid w:val="007E57D2"/>
    <w:rsid w:val="007E5D6D"/>
    <w:rsid w:val="007F69C3"/>
    <w:rsid w:val="00804C8A"/>
    <w:rsid w:val="00804C8B"/>
    <w:rsid w:val="00812566"/>
    <w:rsid w:val="00823F4A"/>
    <w:rsid w:val="0082545A"/>
    <w:rsid w:val="008307EF"/>
    <w:rsid w:val="0083176D"/>
    <w:rsid w:val="00831D99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1E7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5A2E"/>
    <w:rsid w:val="008F7E2A"/>
    <w:rsid w:val="009026AC"/>
    <w:rsid w:val="0090331B"/>
    <w:rsid w:val="00904955"/>
    <w:rsid w:val="00906FA1"/>
    <w:rsid w:val="00922CAB"/>
    <w:rsid w:val="009271AD"/>
    <w:rsid w:val="009272E1"/>
    <w:rsid w:val="0093390B"/>
    <w:rsid w:val="00933F33"/>
    <w:rsid w:val="00936418"/>
    <w:rsid w:val="00936AB3"/>
    <w:rsid w:val="00937D4F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9176B"/>
    <w:rsid w:val="00991F09"/>
    <w:rsid w:val="00994C8E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D5D32"/>
    <w:rsid w:val="009D7422"/>
    <w:rsid w:val="009E33B9"/>
    <w:rsid w:val="009F62E9"/>
    <w:rsid w:val="00A03D7F"/>
    <w:rsid w:val="00A06FB9"/>
    <w:rsid w:val="00A276F5"/>
    <w:rsid w:val="00A34BF9"/>
    <w:rsid w:val="00A361C2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0170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46CC2"/>
    <w:rsid w:val="00B5173B"/>
    <w:rsid w:val="00B61E8A"/>
    <w:rsid w:val="00B646A1"/>
    <w:rsid w:val="00B724B6"/>
    <w:rsid w:val="00B75151"/>
    <w:rsid w:val="00B81300"/>
    <w:rsid w:val="00B90963"/>
    <w:rsid w:val="00BA0FDD"/>
    <w:rsid w:val="00BA1DCE"/>
    <w:rsid w:val="00BA3CD0"/>
    <w:rsid w:val="00BA6BAC"/>
    <w:rsid w:val="00BB263F"/>
    <w:rsid w:val="00BD2C18"/>
    <w:rsid w:val="00BD528E"/>
    <w:rsid w:val="00BE08DB"/>
    <w:rsid w:val="00BE53F6"/>
    <w:rsid w:val="00C14DCA"/>
    <w:rsid w:val="00C316B8"/>
    <w:rsid w:val="00C35EC3"/>
    <w:rsid w:val="00C471CB"/>
    <w:rsid w:val="00C5374F"/>
    <w:rsid w:val="00C6419F"/>
    <w:rsid w:val="00C803E6"/>
    <w:rsid w:val="00C80B19"/>
    <w:rsid w:val="00C82A58"/>
    <w:rsid w:val="00C92708"/>
    <w:rsid w:val="00C93815"/>
    <w:rsid w:val="00C9619F"/>
    <w:rsid w:val="00CA0134"/>
    <w:rsid w:val="00CB2AF0"/>
    <w:rsid w:val="00CB34D0"/>
    <w:rsid w:val="00CB353E"/>
    <w:rsid w:val="00CB4E34"/>
    <w:rsid w:val="00CE46F0"/>
    <w:rsid w:val="00CF24E6"/>
    <w:rsid w:val="00CF76E0"/>
    <w:rsid w:val="00D05B53"/>
    <w:rsid w:val="00D16C1F"/>
    <w:rsid w:val="00D32416"/>
    <w:rsid w:val="00D41593"/>
    <w:rsid w:val="00D4345B"/>
    <w:rsid w:val="00D469AC"/>
    <w:rsid w:val="00D5094E"/>
    <w:rsid w:val="00D50A43"/>
    <w:rsid w:val="00D51BC5"/>
    <w:rsid w:val="00D5621A"/>
    <w:rsid w:val="00D61B79"/>
    <w:rsid w:val="00D64EAF"/>
    <w:rsid w:val="00D65279"/>
    <w:rsid w:val="00D83E88"/>
    <w:rsid w:val="00D849AA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D3046"/>
    <w:rsid w:val="00DD4D14"/>
    <w:rsid w:val="00DE3D94"/>
    <w:rsid w:val="00DE4FA3"/>
    <w:rsid w:val="00DE687A"/>
    <w:rsid w:val="00DF0422"/>
    <w:rsid w:val="00DF34B1"/>
    <w:rsid w:val="00DF6937"/>
    <w:rsid w:val="00DF6D46"/>
    <w:rsid w:val="00E04C7C"/>
    <w:rsid w:val="00E057D8"/>
    <w:rsid w:val="00E06E40"/>
    <w:rsid w:val="00E13E4F"/>
    <w:rsid w:val="00E17BB3"/>
    <w:rsid w:val="00E27141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4A7B"/>
    <w:rsid w:val="00E679E9"/>
    <w:rsid w:val="00E73626"/>
    <w:rsid w:val="00E83B90"/>
    <w:rsid w:val="00E90120"/>
    <w:rsid w:val="00EA5D3F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7A69"/>
    <w:rsid w:val="00F11BE5"/>
    <w:rsid w:val="00F1617C"/>
    <w:rsid w:val="00F241C0"/>
    <w:rsid w:val="00F303C4"/>
    <w:rsid w:val="00F311CB"/>
    <w:rsid w:val="00F37824"/>
    <w:rsid w:val="00F40828"/>
    <w:rsid w:val="00F47B93"/>
    <w:rsid w:val="00F51D9B"/>
    <w:rsid w:val="00F604C0"/>
    <w:rsid w:val="00F856AE"/>
    <w:rsid w:val="00F8576A"/>
    <w:rsid w:val="00F87C66"/>
    <w:rsid w:val="00F961DC"/>
    <w:rsid w:val="00FA3519"/>
    <w:rsid w:val="00FA49C0"/>
    <w:rsid w:val="00FA67D8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A240F"/>
  <w15:docId w15:val="{A03E80E6-4C4D-4F49-B874-44FAE673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BILIDADE\Desktop\Word\DECRETO%203581%202021%20-%20ABERTURA%20DE%20CREDITO%20ADICIOCIONAL%20(SUPER&#193;VIT)%20sa&#250;d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9EAE-010F-4D59-B1D2-D8D8AE22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3581 2021 - ABERTURA DE CREDITO ADICIOCIONAL (SUPERÁVIT) saúde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subject/>
  <dc:creator>CONTABILIDADE</dc:creator>
  <cp:keywords/>
  <cp:lastModifiedBy>CONTABILIDADE</cp:lastModifiedBy>
  <cp:revision>2</cp:revision>
  <cp:lastPrinted>2021-08-09T13:23:00Z</cp:lastPrinted>
  <dcterms:created xsi:type="dcterms:W3CDTF">2021-08-09T14:20:00Z</dcterms:created>
  <dcterms:modified xsi:type="dcterms:W3CDTF">2021-08-09T14:20:00Z</dcterms:modified>
</cp:coreProperties>
</file>